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9A899" w14:textId="11A149FF" w:rsidR="00A16CC0" w:rsidRPr="00F50E25" w:rsidRDefault="00C3375A" w:rsidP="00C70E0E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50FC04" wp14:editId="7588869E">
                <wp:simplePos x="0" y="0"/>
                <wp:positionH relativeFrom="margin">
                  <wp:posOffset>5278120</wp:posOffset>
                </wp:positionH>
                <wp:positionV relativeFrom="paragraph">
                  <wp:posOffset>-222250</wp:posOffset>
                </wp:positionV>
                <wp:extent cx="1583690" cy="613410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613410"/>
                          <a:chOff x="0" y="0"/>
                          <a:chExt cx="1583690" cy="61341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8625"/>
                            <a:ext cx="1583690" cy="184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424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005DE" id="Group 20" o:spid="_x0000_s1026" style="position:absolute;margin-left:415.6pt;margin-top:-17.5pt;width:124.7pt;height:48.3pt;z-index:251659264;mso-position-horizontal-relative:margin" coordsize="15836,61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">
                <v:shape id="Picture 8" o:spid="_x0000_s1027" type="#_x0000_t75" style="position:absolute;top:4286;width:15836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pkGm/AAAA2gAAAA8AAABkcnMvZG93bnJldi54bWxEj0GLwjAUhO8L/ofwBG9ragVZqlFUkFU8&#10;rQpeH82zKTYvJclq/fdGEDwOM/MNM1t0thE38qF2rGA0zEAQl07XXCk4HTffPyBCRNbYOCYFDwqw&#10;mPe+Zlhod+c/uh1iJRKEQ4EKTIxtIWUoDVkMQ9cSJ+/ivMWYpK+k9nhPcNvIPMsm0mLNacFgS2tD&#10;5fXwbxXsVt6F/LQ0Wu5Wdl+tx9r+npUa9LvlFESkLn7C7/ZWK8jhdSXdADl/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qZBpvwAAANoAAAAPAAAAAAAAAAAAAAAAAJ8CAABk&#10;cnMvZG93bnJldi54bWxQSwUGAAAAAAQABAD3AAAAiwMAAAAA&#10;">
                  <v:imagedata r:id="rId9" o:title=""/>
                  <v:path arrowok="t"/>
                </v:shape>
                <v:shape id="Picture 19" o:spid="_x0000_s1028" type="#_x0000_t75" style="position:absolute;width:15836;height:4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qDfnAAAAA2gAAAA8AAABkcnMvZG93bnJldi54bWxEj9FqAjEURN8L/kO4gm81q9IiW6OIKCgF&#10;qWs/4LK53Q3d3CxJdNe/N4Lg4zAzZ5jFqreNuJIPxrGCyTgDQVw6bbhS8Hvevc9BhIissXFMCm4U&#10;YLUcvC0w167jE12LWIkE4ZCjgjrGNpcylDVZDGPXEifvz3mLMUlfSe2xS3DbyGmWfUqLhtNCjS1t&#10;air/i4tVMKWPpuBt5w7VTxn9dzDHThqlRsN+/QUiUh9f4Wd7rxXM4HEl3QC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CoN+cAAAADaAAAADwAAAAAAAAAAAAAAAACfAgAA&#10;ZHJzL2Rvd25yZXYueG1sUEsFBgAAAAAEAAQA9wAAAIwD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="0037785B">
        <w:rPr>
          <w:rFonts w:ascii="Arial" w:hAnsi="Arial" w:cs="Arial"/>
          <w:noProof/>
          <w:sz w:val="28"/>
          <w:szCs w:val="28"/>
          <w:lang w:val="en-AU" w:eastAsia="en-AU"/>
        </w:rPr>
        <w:t>Funeral Order Form</w:t>
      </w:r>
    </w:p>
    <w:p w14:paraId="1A09A89A" w14:textId="68C1CB37" w:rsidR="00D01CBF" w:rsidRPr="006A1D1A" w:rsidRDefault="00D01CBF" w:rsidP="00A16CC0">
      <w:pPr>
        <w:rPr>
          <w:rFonts w:ascii="Arial" w:hAnsi="Arial" w:cs="Arial"/>
          <w:sz w:val="21"/>
          <w:szCs w:val="21"/>
          <w:lang w:val="en-AU"/>
        </w:rPr>
      </w:pPr>
    </w:p>
    <w:p w14:paraId="5F5A7904" w14:textId="77777777" w:rsidR="00C70E0E" w:rsidRDefault="00E52CD9" w:rsidP="00F50E2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1D1A">
        <w:rPr>
          <w:rFonts w:ascii="Arial" w:hAnsi="Arial" w:cs="Arial"/>
          <w:color w:val="auto"/>
          <w:sz w:val="21"/>
          <w:szCs w:val="21"/>
        </w:rPr>
        <w:t>U</w:t>
      </w:r>
      <w:r w:rsidR="00A11EF2" w:rsidRPr="006A1D1A">
        <w:rPr>
          <w:rFonts w:ascii="Arial" w:hAnsi="Arial" w:cs="Arial"/>
          <w:color w:val="auto"/>
          <w:sz w:val="21"/>
          <w:szCs w:val="21"/>
        </w:rPr>
        <w:t xml:space="preserve">se this </w:t>
      </w:r>
      <w:r w:rsidR="00A11EF2" w:rsidRPr="00846236">
        <w:rPr>
          <w:rFonts w:ascii="Arial" w:hAnsi="Arial" w:cs="Arial"/>
          <w:color w:val="auto"/>
          <w:sz w:val="21"/>
          <w:szCs w:val="21"/>
        </w:rPr>
        <w:t xml:space="preserve">form </w:t>
      </w:r>
      <w:r w:rsidR="001E2582">
        <w:rPr>
          <w:rFonts w:ascii="Arial" w:hAnsi="Arial" w:cs="Arial"/>
          <w:color w:val="auto"/>
          <w:sz w:val="22"/>
          <w:szCs w:val="22"/>
        </w:rPr>
        <w:t xml:space="preserve">to </w:t>
      </w:r>
      <w:r w:rsidR="0037785B">
        <w:rPr>
          <w:rFonts w:ascii="Arial" w:hAnsi="Arial" w:cs="Arial"/>
          <w:color w:val="auto"/>
          <w:sz w:val="22"/>
          <w:szCs w:val="22"/>
        </w:rPr>
        <w:t>obtain details of the deceased, their next of kin and service details to</w:t>
      </w:r>
    </w:p>
    <w:p w14:paraId="1A09A89B" w14:textId="5E65172D" w:rsidR="00F50E25" w:rsidRDefault="0037785B" w:rsidP="00F50E2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conduct a funeral.</w:t>
      </w:r>
    </w:p>
    <w:p w14:paraId="1A09A89C" w14:textId="77777777" w:rsidR="003B4856" w:rsidRPr="006A1D1A" w:rsidRDefault="003B4856" w:rsidP="001E2582">
      <w:pPr>
        <w:pStyle w:val="Default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82"/>
        <w:gridCol w:w="423"/>
        <w:gridCol w:w="283"/>
        <w:gridCol w:w="279"/>
        <w:gridCol w:w="281"/>
        <w:gridCol w:w="138"/>
        <w:gridCol w:w="282"/>
        <w:gridCol w:w="3865"/>
        <w:gridCol w:w="281"/>
        <w:gridCol w:w="1638"/>
      </w:tblGrid>
      <w:tr w:rsidR="003B4856" w:rsidRPr="006A1D1A" w14:paraId="1A09A89E" w14:textId="77777777" w:rsidTr="003F2693">
        <w:tc>
          <w:tcPr>
            <w:tcW w:w="10988" w:type="dxa"/>
            <w:gridSpan w:val="11"/>
            <w:tcBorders>
              <w:bottom w:val="single" w:sz="12" w:space="0" w:color="FF9900"/>
            </w:tcBorders>
            <w:shd w:val="clear" w:color="auto" w:fill="FDE9D3"/>
          </w:tcPr>
          <w:p w14:paraId="1A09A89D" w14:textId="77777777" w:rsidR="003B4856" w:rsidRPr="006560D0" w:rsidRDefault="003B4856" w:rsidP="003F2693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6560D0">
              <w:rPr>
                <w:rFonts w:ascii="Arial" w:hAnsi="Arial" w:cs="Arial"/>
                <w:b/>
                <w:sz w:val="21"/>
                <w:szCs w:val="21"/>
                <w:lang w:val="en-AU"/>
              </w:rPr>
              <w:t>Details</w:t>
            </w:r>
            <w:r w:rsidR="00057926">
              <w:rPr>
                <w:rFonts w:ascii="Arial" w:hAnsi="Arial" w:cs="Arial"/>
                <w:b/>
                <w:sz w:val="21"/>
                <w:szCs w:val="21"/>
                <w:lang w:val="en-AU"/>
              </w:rPr>
              <w:t xml:space="preserve"> of the Deceased Person</w:t>
            </w:r>
          </w:p>
        </w:tc>
      </w:tr>
      <w:tr w:rsidR="0003572E" w:rsidRPr="006A1D1A" w14:paraId="1A09A8A0" w14:textId="77777777" w:rsidTr="003F2693">
        <w:tc>
          <w:tcPr>
            <w:tcW w:w="10988" w:type="dxa"/>
            <w:gridSpan w:val="11"/>
            <w:tcBorders>
              <w:top w:val="single" w:sz="12" w:space="0" w:color="FF9900"/>
            </w:tcBorders>
          </w:tcPr>
          <w:p w14:paraId="1A09A89F" w14:textId="77777777" w:rsidR="0003572E" w:rsidRPr="006A1D1A" w:rsidRDefault="0003572E" w:rsidP="00C3644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C36442" w:rsidRPr="006A1D1A" w14:paraId="1A09A8A6" w14:textId="77777777" w:rsidTr="00057926">
        <w:tc>
          <w:tcPr>
            <w:tcW w:w="4786" w:type="dxa"/>
            <w:gridSpan w:val="7"/>
            <w:tcBorders>
              <w:left w:val="single" w:sz="4" w:space="0" w:color="auto"/>
            </w:tcBorders>
          </w:tcPr>
          <w:p w14:paraId="1A09A8A1" w14:textId="77777777" w:rsidR="00C36442" w:rsidRPr="006A1D1A" w:rsidRDefault="00C3644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Surname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A2" w14:textId="77777777" w:rsidR="00C36442" w:rsidRPr="006A1D1A" w:rsidRDefault="00C3644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09A8A3" w14:textId="77777777" w:rsidR="00C36442" w:rsidRPr="006A1D1A" w:rsidRDefault="00C3644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Given Name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8A4" w14:textId="77777777" w:rsidR="00C36442" w:rsidRPr="006A1D1A" w:rsidRDefault="00C36442" w:rsidP="00C3644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A09A8A5" w14:textId="77777777" w:rsidR="00C36442" w:rsidRPr="006A1D1A" w:rsidRDefault="00C36442" w:rsidP="00C3644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Title</w:t>
            </w:r>
          </w:p>
        </w:tc>
      </w:tr>
      <w:tr w:rsidR="00C36442" w:rsidRPr="006A1D1A" w14:paraId="1A09A8AC" w14:textId="77777777" w:rsidTr="00057926">
        <w:tc>
          <w:tcPr>
            <w:tcW w:w="478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A09A8A7" w14:textId="77777777" w:rsidR="00C36442" w:rsidRPr="006A1D1A" w:rsidRDefault="00B77B46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3644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bookmarkStart w:id="1" w:name="_GoBack"/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bookmarkEnd w:id="1"/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A8" w14:textId="77777777" w:rsidR="00C36442" w:rsidRPr="006A1D1A" w:rsidRDefault="00C36442" w:rsidP="006546C3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1A09A8A9" w14:textId="77777777" w:rsidR="00C36442" w:rsidRPr="006A1D1A" w:rsidRDefault="00B77B46" w:rsidP="006546C3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3644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8AA" w14:textId="77777777" w:rsidR="00C36442" w:rsidRPr="006A1D1A" w:rsidRDefault="00C36442" w:rsidP="00C3644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1A09A8AB" w14:textId="77777777" w:rsidR="00C36442" w:rsidRPr="006A1D1A" w:rsidRDefault="00B77B46" w:rsidP="00C3644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6442"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="00C36442"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2E1229" w:rsidRPr="006A1D1A" w14:paraId="1A09A8AE" w14:textId="77777777" w:rsidTr="00057926">
        <w:tc>
          <w:tcPr>
            <w:tcW w:w="10988" w:type="dxa"/>
            <w:gridSpan w:val="11"/>
          </w:tcPr>
          <w:p w14:paraId="1A09A8AD" w14:textId="77777777" w:rsidR="002E1229" w:rsidRPr="006A1D1A" w:rsidRDefault="002E1229" w:rsidP="00E45B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7785B" w:rsidRPr="006A1D1A" w14:paraId="1A09A8B2" w14:textId="77777777" w:rsidTr="0037785B">
        <w:tc>
          <w:tcPr>
            <w:tcW w:w="3085" w:type="dxa"/>
            <w:tcBorders>
              <w:left w:val="single" w:sz="4" w:space="0" w:color="auto"/>
            </w:tcBorders>
          </w:tcPr>
          <w:p w14:paraId="1A09A8AF" w14:textId="77777777" w:rsidR="0037785B" w:rsidRPr="006A1D1A" w:rsidRDefault="0037785B" w:rsidP="00E45B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Date of Birth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B0" w14:textId="77777777" w:rsidR="0037785B" w:rsidRPr="006A1D1A" w:rsidRDefault="0037785B" w:rsidP="00E45B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619" w:type="dxa"/>
            <w:gridSpan w:val="9"/>
            <w:tcBorders>
              <w:left w:val="single" w:sz="4" w:space="0" w:color="auto"/>
            </w:tcBorders>
          </w:tcPr>
          <w:p w14:paraId="1A09A8B1" w14:textId="77777777" w:rsidR="0037785B" w:rsidRPr="006A1D1A" w:rsidRDefault="0037785B" w:rsidP="00057926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Place and Country of Birth</w:t>
            </w:r>
          </w:p>
        </w:tc>
      </w:tr>
      <w:tr w:rsidR="0037785B" w:rsidRPr="006A1D1A" w14:paraId="1A09A8B6" w14:textId="77777777" w:rsidTr="0037785B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1A09A8B3" w14:textId="77777777" w:rsidR="0037785B" w:rsidRPr="006A1D1A" w:rsidRDefault="0037785B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B4" w14:textId="77777777" w:rsidR="0037785B" w:rsidRPr="006A1D1A" w:rsidRDefault="0037785B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61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A09A8B5" w14:textId="77777777" w:rsidR="0037785B" w:rsidRPr="006A1D1A" w:rsidRDefault="0037785B" w:rsidP="00057926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37785B" w:rsidRPr="006A1D1A" w14:paraId="1A09A8B8" w14:textId="77777777" w:rsidTr="0037785B">
        <w:tc>
          <w:tcPr>
            <w:tcW w:w="10988" w:type="dxa"/>
            <w:gridSpan w:val="11"/>
          </w:tcPr>
          <w:p w14:paraId="1A09A8B7" w14:textId="77777777" w:rsidR="0037785B" w:rsidRPr="006A1D1A" w:rsidRDefault="0037785B" w:rsidP="0037785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7785B" w:rsidRPr="006A1D1A" w14:paraId="1A09A8BE" w14:textId="77777777" w:rsidTr="0037785B">
        <w:tc>
          <w:tcPr>
            <w:tcW w:w="3085" w:type="dxa"/>
            <w:tcBorders>
              <w:left w:val="single" w:sz="4" w:space="0" w:color="auto"/>
            </w:tcBorders>
          </w:tcPr>
          <w:p w14:paraId="1A09A8B9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Date of Death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BA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14:paraId="1A09A8BB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Age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09A8BC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6344" w:type="dxa"/>
            <w:gridSpan w:val="5"/>
            <w:tcBorders>
              <w:left w:val="single" w:sz="4" w:space="0" w:color="auto"/>
            </w:tcBorders>
          </w:tcPr>
          <w:p w14:paraId="1A09A8BD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Place of Death</w:t>
            </w:r>
          </w:p>
        </w:tc>
      </w:tr>
      <w:tr w:rsidR="0037785B" w:rsidRPr="006A1D1A" w14:paraId="1A09A8C4" w14:textId="77777777" w:rsidTr="0037785B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1A09A8BF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C0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09A8C1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09A8C2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63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A09A8C3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37785B" w:rsidRPr="006A1D1A" w14:paraId="1A09A8C6" w14:textId="77777777" w:rsidTr="0037785B">
        <w:tc>
          <w:tcPr>
            <w:tcW w:w="10988" w:type="dxa"/>
            <w:gridSpan w:val="11"/>
          </w:tcPr>
          <w:p w14:paraId="1A09A8C5" w14:textId="77777777" w:rsidR="0037785B" w:rsidRPr="006A1D1A" w:rsidRDefault="0037785B" w:rsidP="0037785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7785B" w:rsidRPr="006A1D1A" w14:paraId="1A09A8C8" w14:textId="77777777" w:rsidTr="0037785B">
        <w:tc>
          <w:tcPr>
            <w:tcW w:w="10988" w:type="dxa"/>
            <w:gridSpan w:val="11"/>
            <w:tcBorders>
              <w:left w:val="single" w:sz="4" w:space="0" w:color="auto"/>
            </w:tcBorders>
          </w:tcPr>
          <w:p w14:paraId="1A09A8C7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Usual Residence</w:t>
            </w:r>
          </w:p>
        </w:tc>
      </w:tr>
      <w:tr w:rsidR="0037785B" w:rsidRPr="006A1D1A" w14:paraId="1A09A8CA" w14:textId="77777777" w:rsidTr="0037785B">
        <w:tc>
          <w:tcPr>
            <w:tcW w:w="1098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1A09A8C9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37785B" w:rsidRPr="006A1D1A" w14:paraId="1A09A8CC" w14:textId="77777777" w:rsidTr="0037785B">
        <w:tc>
          <w:tcPr>
            <w:tcW w:w="10988" w:type="dxa"/>
            <w:gridSpan w:val="11"/>
          </w:tcPr>
          <w:p w14:paraId="1A09A8CB" w14:textId="77777777" w:rsidR="0037785B" w:rsidRPr="006A1D1A" w:rsidRDefault="0037785B" w:rsidP="0037785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7785B" w:rsidRPr="006A1D1A" w14:paraId="1A09A8D0" w14:textId="77777777" w:rsidTr="0037785B">
        <w:tc>
          <w:tcPr>
            <w:tcW w:w="3085" w:type="dxa"/>
            <w:tcBorders>
              <w:left w:val="single" w:sz="4" w:space="0" w:color="auto"/>
            </w:tcBorders>
          </w:tcPr>
          <w:p w14:paraId="1A09A8CD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Occupation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CE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7619" w:type="dxa"/>
            <w:gridSpan w:val="9"/>
            <w:tcBorders>
              <w:left w:val="single" w:sz="4" w:space="0" w:color="auto"/>
            </w:tcBorders>
          </w:tcPr>
          <w:p w14:paraId="1A09A8CF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Retired</w:t>
            </w:r>
          </w:p>
        </w:tc>
      </w:tr>
      <w:tr w:rsidR="0037785B" w:rsidRPr="006A1D1A" w14:paraId="1A09A8D4" w14:textId="77777777" w:rsidTr="0037785B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A09A8D1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D2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761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A09A8D3" w14:textId="0D37F7D8" w:rsidR="0037785B" w:rsidRPr="006A1D1A" w:rsidRDefault="00A453E2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A453E2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453E2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7E78">
              <w:rPr>
                <w:rFonts w:ascii="Arial" w:eastAsia="Calibri" w:hAnsi="Arial" w:cs="Arial"/>
                <w:sz w:val="20"/>
              </w:rPr>
            </w:r>
            <w:r w:rsidR="00847E78">
              <w:rPr>
                <w:rFonts w:ascii="Arial" w:eastAsia="Calibri" w:hAnsi="Arial" w:cs="Arial"/>
                <w:sz w:val="20"/>
              </w:rPr>
              <w:fldChar w:fldCharType="separate"/>
            </w:r>
            <w:r w:rsidRPr="00A453E2">
              <w:rPr>
                <w:rFonts w:ascii="Arial" w:eastAsia="Calibri" w:hAnsi="Arial" w:cs="Arial"/>
                <w:sz w:val="20"/>
              </w:rPr>
              <w:fldChar w:fldCharType="end"/>
            </w:r>
            <w:bookmarkEnd w:id="3"/>
            <w:r w:rsidRPr="00A453E2">
              <w:rPr>
                <w:rFonts w:ascii="Arial" w:eastAsia="Calibri" w:hAnsi="Arial" w:cs="Arial"/>
                <w:sz w:val="20"/>
              </w:rPr>
              <w:t xml:space="preserve"> Yes        </w:t>
            </w:r>
            <w:r w:rsidRPr="00A453E2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A453E2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7E78">
              <w:rPr>
                <w:rFonts w:ascii="Arial" w:eastAsia="Calibri" w:hAnsi="Arial" w:cs="Arial"/>
                <w:sz w:val="20"/>
              </w:rPr>
            </w:r>
            <w:r w:rsidR="00847E78">
              <w:rPr>
                <w:rFonts w:ascii="Arial" w:eastAsia="Calibri" w:hAnsi="Arial" w:cs="Arial"/>
                <w:sz w:val="20"/>
              </w:rPr>
              <w:fldChar w:fldCharType="separate"/>
            </w:r>
            <w:r w:rsidRPr="00A453E2">
              <w:rPr>
                <w:rFonts w:ascii="Arial" w:eastAsia="Calibri" w:hAnsi="Arial" w:cs="Arial"/>
                <w:sz w:val="20"/>
              </w:rPr>
              <w:fldChar w:fldCharType="end"/>
            </w:r>
            <w:bookmarkEnd w:id="4"/>
            <w:r w:rsidRPr="00A453E2">
              <w:rPr>
                <w:rFonts w:ascii="Arial" w:eastAsia="Calibri" w:hAnsi="Arial" w:cs="Arial"/>
                <w:sz w:val="20"/>
              </w:rPr>
              <w:t xml:space="preserve"> No</w:t>
            </w:r>
          </w:p>
        </w:tc>
      </w:tr>
      <w:tr w:rsidR="0037785B" w:rsidRPr="006A1D1A" w14:paraId="1A09A8D6" w14:textId="77777777" w:rsidTr="0037785B">
        <w:tc>
          <w:tcPr>
            <w:tcW w:w="10988" w:type="dxa"/>
            <w:gridSpan w:val="11"/>
          </w:tcPr>
          <w:p w14:paraId="1A09A8D5" w14:textId="77777777" w:rsidR="0037785B" w:rsidRPr="006A1D1A" w:rsidRDefault="0037785B" w:rsidP="0037785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7785B" w:rsidRPr="006A1D1A" w14:paraId="1A09A8DA" w14:textId="77777777" w:rsidTr="0037785B">
        <w:tc>
          <w:tcPr>
            <w:tcW w:w="3794" w:type="dxa"/>
            <w:gridSpan w:val="3"/>
            <w:tcBorders>
              <w:left w:val="single" w:sz="4" w:space="0" w:color="auto"/>
            </w:tcBorders>
          </w:tcPr>
          <w:p w14:paraId="1A09A8D7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Religion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8D8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6911" w:type="dxa"/>
            <w:gridSpan w:val="7"/>
            <w:tcBorders>
              <w:left w:val="single" w:sz="4" w:space="0" w:color="auto"/>
            </w:tcBorders>
          </w:tcPr>
          <w:p w14:paraId="1A09A8D9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Member of Society and/or Lodge</w:t>
            </w:r>
          </w:p>
        </w:tc>
      </w:tr>
      <w:tr w:rsidR="0037785B" w:rsidRPr="006A1D1A" w14:paraId="1A09A8DE" w14:textId="77777777" w:rsidTr="0037785B">
        <w:tc>
          <w:tcPr>
            <w:tcW w:w="3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09A8DB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8DC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69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A09A8DD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37785B" w:rsidRPr="006A1D1A" w14:paraId="1A09A8E0" w14:textId="77777777" w:rsidTr="0037785B">
        <w:tc>
          <w:tcPr>
            <w:tcW w:w="10988" w:type="dxa"/>
            <w:gridSpan w:val="11"/>
          </w:tcPr>
          <w:p w14:paraId="1A09A8DF" w14:textId="77777777" w:rsidR="0037785B" w:rsidRPr="006A1D1A" w:rsidRDefault="0037785B" w:rsidP="0037785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7785B" w:rsidRPr="006A1D1A" w14:paraId="1A09A8E4" w14:textId="77777777" w:rsidTr="0037785B">
        <w:tc>
          <w:tcPr>
            <w:tcW w:w="3794" w:type="dxa"/>
            <w:gridSpan w:val="3"/>
            <w:tcBorders>
              <w:left w:val="single" w:sz="4" w:space="0" w:color="auto"/>
            </w:tcBorders>
          </w:tcPr>
          <w:p w14:paraId="1A09A8E1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Death Certified by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8E2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6911" w:type="dxa"/>
            <w:gridSpan w:val="7"/>
            <w:tcBorders>
              <w:left w:val="single" w:sz="4" w:space="0" w:color="auto"/>
            </w:tcBorders>
          </w:tcPr>
          <w:p w14:paraId="1A09A8E3" w14:textId="77777777" w:rsidR="0037785B" w:rsidRPr="006A1D1A" w:rsidRDefault="0037785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Address</w:t>
            </w:r>
          </w:p>
        </w:tc>
      </w:tr>
      <w:tr w:rsidR="0037785B" w:rsidRPr="006A1D1A" w14:paraId="1A09A8E8" w14:textId="77777777" w:rsidTr="0037785B">
        <w:tc>
          <w:tcPr>
            <w:tcW w:w="3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09A8E5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8E6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691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A09A8E7" w14:textId="77777777" w:rsidR="0037785B" w:rsidRPr="006A1D1A" w:rsidRDefault="0037785B" w:rsidP="0037785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37785B" w:rsidRPr="006A1D1A" w14:paraId="1A09A8EA" w14:textId="77777777" w:rsidTr="0037785B">
        <w:tc>
          <w:tcPr>
            <w:tcW w:w="10988" w:type="dxa"/>
            <w:gridSpan w:val="11"/>
          </w:tcPr>
          <w:p w14:paraId="1A09A8E9" w14:textId="77777777" w:rsidR="0037785B" w:rsidRPr="006A1D1A" w:rsidRDefault="0037785B" w:rsidP="0037785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D04CB" w:rsidRPr="006A1D1A" w14:paraId="1A09A8ED" w14:textId="77777777" w:rsidTr="006D04CB">
        <w:tc>
          <w:tcPr>
            <w:tcW w:w="4786" w:type="dxa"/>
            <w:gridSpan w:val="7"/>
            <w:tcBorders>
              <w:left w:val="single" w:sz="4" w:space="0" w:color="auto"/>
            </w:tcBorders>
          </w:tcPr>
          <w:p w14:paraId="1A09A8EB" w14:textId="77777777" w:rsidR="006D04CB" w:rsidRPr="006A1D1A" w:rsidRDefault="006D04CB" w:rsidP="0037785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Remains to be</w:t>
            </w:r>
          </w:p>
        </w:tc>
        <w:tc>
          <w:tcPr>
            <w:tcW w:w="6202" w:type="dxa"/>
            <w:gridSpan w:val="4"/>
          </w:tcPr>
          <w:p w14:paraId="1A09A8EC" w14:textId="77777777" w:rsidR="006D04CB" w:rsidRPr="006A1D1A" w:rsidRDefault="006D04CB" w:rsidP="006D04C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</w:tr>
      <w:tr w:rsidR="006D04CB" w:rsidRPr="006A1D1A" w14:paraId="1A09A8F0" w14:textId="77777777" w:rsidTr="006D04CB">
        <w:trPr>
          <w:trHeight w:val="444"/>
        </w:trPr>
        <w:tc>
          <w:tcPr>
            <w:tcW w:w="47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9A8EE" w14:textId="62A9958A" w:rsidR="006D04CB" w:rsidRPr="00A453E2" w:rsidRDefault="00A453E2" w:rsidP="00A453E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23B9A">
              <w:rPr>
                <w:rFonts w:ascii="Arial" w:eastAsia="Calibri" w:hAnsi="Arial" w:cs="Arial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23B9A">
              <w:rPr>
                <w:rFonts w:ascii="Arial" w:eastAsia="Calibri" w:hAnsi="Arial" w:cs="Arial"/>
                <w:sz w:val="20"/>
                <w:szCs w:val="18"/>
              </w:rPr>
              <w:instrText xml:space="preserve"> FORMCHECKBOX </w:instrText>
            </w:r>
            <w:r w:rsidR="00847E78">
              <w:rPr>
                <w:rFonts w:ascii="Arial" w:eastAsia="Calibri" w:hAnsi="Arial" w:cs="Arial"/>
                <w:sz w:val="20"/>
                <w:szCs w:val="18"/>
              </w:rPr>
            </w:r>
            <w:r w:rsidR="00847E78">
              <w:rPr>
                <w:rFonts w:ascii="Arial" w:eastAsia="Calibri" w:hAnsi="Arial" w:cs="Arial"/>
                <w:sz w:val="20"/>
                <w:szCs w:val="18"/>
              </w:rPr>
              <w:fldChar w:fldCharType="separate"/>
            </w:r>
            <w:r w:rsidRPr="00923B9A">
              <w:rPr>
                <w:rFonts w:ascii="Arial" w:eastAsia="Calibri" w:hAnsi="Arial" w:cs="Arial"/>
                <w:sz w:val="20"/>
                <w:szCs w:val="18"/>
              </w:rPr>
              <w:fldChar w:fldCharType="end"/>
            </w:r>
            <w:bookmarkEnd w:id="5"/>
            <w:r w:rsidRPr="00923B9A">
              <w:rPr>
                <w:rFonts w:ascii="Arial" w:eastAsia="Calibri" w:hAnsi="Arial" w:cs="Arial"/>
                <w:sz w:val="20"/>
                <w:szCs w:val="18"/>
              </w:rPr>
              <w:t xml:space="preserve"> Interred </w:t>
            </w:r>
            <w:r w:rsidR="006D04CB" w:rsidRPr="00923B9A">
              <w:rPr>
                <w:rFonts w:ascii="Arial" w:eastAsia="Calibri" w:hAnsi="Arial" w:cs="Arial"/>
                <w:sz w:val="20"/>
                <w:szCs w:val="18"/>
              </w:rPr>
              <w:t xml:space="preserve">    </w:t>
            </w:r>
            <w:r w:rsidRPr="00923B9A">
              <w:rPr>
                <w:rFonts w:ascii="Arial" w:eastAsia="Calibri" w:hAnsi="Arial" w:cs="Arial"/>
                <w:sz w:val="20"/>
                <w:szCs w:val="18"/>
              </w:rPr>
              <w:t xml:space="preserve">   </w:t>
            </w:r>
            <w:r w:rsidR="006D04CB" w:rsidRPr="00923B9A">
              <w:rPr>
                <w:rFonts w:ascii="Arial" w:eastAsia="Calibri" w:hAnsi="Arial" w:cs="Arial"/>
                <w:sz w:val="20"/>
                <w:szCs w:val="18"/>
              </w:rPr>
              <w:t xml:space="preserve"> </w:t>
            </w:r>
            <w:r w:rsidRPr="00923B9A">
              <w:rPr>
                <w:rFonts w:ascii="Arial" w:eastAsia="Calibri" w:hAnsi="Arial" w:cs="Arial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23B9A">
              <w:rPr>
                <w:rFonts w:ascii="Arial" w:eastAsia="Calibri" w:hAnsi="Arial" w:cs="Arial"/>
                <w:sz w:val="20"/>
                <w:szCs w:val="18"/>
              </w:rPr>
              <w:instrText xml:space="preserve"> FORMCHECKBOX </w:instrText>
            </w:r>
            <w:r w:rsidR="00847E78">
              <w:rPr>
                <w:rFonts w:ascii="Arial" w:eastAsia="Calibri" w:hAnsi="Arial" w:cs="Arial"/>
                <w:sz w:val="20"/>
                <w:szCs w:val="18"/>
              </w:rPr>
            </w:r>
            <w:r w:rsidR="00847E78">
              <w:rPr>
                <w:rFonts w:ascii="Arial" w:eastAsia="Calibri" w:hAnsi="Arial" w:cs="Arial"/>
                <w:sz w:val="20"/>
                <w:szCs w:val="18"/>
              </w:rPr>
              <w:fldChar w:fldCharType="separate"/>
            </w:r>
            <w:r w:rsidRPr="00923B9A">
              <w:rPr>
                <w:rFonts w:ascii="Arial" w:eastAsia="Calibri" w:hAnsi="Arial" w:cs="Arial"/>
                <w:sz w:val="20"/>
                <w:szCs w:val="18"/>
              </w:rPr>
              <w:fldChar w:fldCharType="end"/>
            </w:r>
            <w:bookmarkEnd w:id="6"/>
            <w:r w:rsidRPr="00923B9A">
              <w:rPr>
                <w:rFonts w:ascii="Arial" w:eastAsia="Calibri" w:hAnsi="Arial" w:cs="Arial"/>
                <w:sz w:val="20"/>
                <w:szCs w:val="18"/>
              </w:rPr>
              <w:t xml:space="preserve"> Cremated</w:t>
            </w:r>
            <w:r w:rsidR="006D04CB" w:rsidRPr="00923B9A">
              <w:rPr>
                <w:rFonts w:ascii="Arial" w:eastAsia="Calibri" w:hAnsi="Arial" w:cs="Arial"/>
                <w:sz w:val="20"/>
                <w:szCs w:val="18"/>
              </w:rPr>
              <w:t xml:space="preserve">     </w:t>
            </w:r>
            <w:r w:rsidRPr="00923B9A">
              <w:rPr>
                <w:rFonts w:ascii="Arial" w:eastAsia="Calibri" w:hAnsi="Arial" w:cs="Arial"/>
                <w:sz w:val="20"/>
                <w:szCs w:val="18"/>
              </w:rPr>
              <w:t xml:space="preserve">   </w:t>
            </w:r>
            <w:r w:rsidR="005F4497" w:rsidRPr="00923B9A">
              <w:rPr>
                <w:rFonts w:ascii="Arial" w:eastAsia="Calibri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5F4497" w:rsidRPr="00923B9A">
              <w:rPr>
                <w:rFonts w:ascii="Arial" w:eastAsia="Calibri" w:hAnsi="Arial" w:cs="Arial"/>
                <w:sz w:val="20"/>
                <w:szCs w:val="18"/>
              </w:rPr>
              <w:instrText xml:space="preserve"> FORMCHECKBOX </w:instrText>
            </w:r>
            <w:r w:rsidR="00847E78">
              <w:rPr>
                <w:rFonts w:ascii="Arial" w:eastAsia="Calibri" w:hAnsi="Arial" w:cs="Arial"/>
                <w:sz w:val="20"/>
                <w:szCs w:val="18"/>
              </w:rPr>
            </w:r>
            <w:r w:rsidR="00847E78">
              <w:rPr>
                <w:rFonts w:ascii="Arial" w:eastAsia="Calibri" w:hAnsi="Arial" w:cs="Arial"/>
                <w:sz w:val="20"/>
                <w:szCs w:val="18"/>
              </w:rPr>
              <w:fldChar w:fldCharType="separate"/>
            </w:r>
            <w:r w:rsidR="005F4497" w:rsidRPr="00923B9A">
              <w:rPr>
                <w:rFonts w:ascii="Arial" w:eastAsia="Calibri" w:hAnsi="Arial" w:cs="Arial"/>
                <w:sz w:val="20"/>
                <w:szCs w:val="18"/>
              </w:rPr>
              <w:fldChar w:fldCharType="end"/>
            </w:r>
            <w:bookmarkEnd w:id="7"/>
            <w:r w:rsidR="005F4497" w:rsidRPr="00923B9A">
              <w:rPr>
                <w:rFonts w:ascii="Arial" w:eastAsia="Calibri" w:hAnsi="Arial" w:cs="Arial"/>
                <w:sz w:val="20"/>
                <w:szCs w:val="18"/>
              </w:rPr>
              <w:t xml:space="preserve"> Transported</w:t>
            </w:r>
          </w:p>
        </w:tc>
        <w:tc>
          <w:tcPr>
            <w:tcW w:w="6202" w:type="dxa"/>
            <w:gridSpan w:val="4"/>
            <w:vAlign w:val="center"/>
          </w:tcPr>
          <w:p w14:paraId="1A09A8EF" w14:textId="77777777" w:rsidR="006D04CB" w:rsidRPr="006A1D1A" w:rsidRDefault="006D04CB" w:rsidP="006D04C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</w:tr>
    </w:tbl>
    <w:p w14:paraId="1A09A8F1" w14:textId="77777777" w:rsidR="0037785B" w:rsidRDefault="0037785B" w:rsidP="003B4856">
      <w:pPr>
        <w:rPr>
          <w:rFonts w:ascii="Arial" w:hAnsi="Arial" w:cs="Arial"/>
          <w:b/>
          <w:sz w:val="21"/>
          <w:szCs w:val="21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82"/>
        <w:gridCol w:w="971"/>
        <w:gridCol w:w="174"/>
        <w:gridCol w:w="108"/>
        <w:gridCol w:w="1114"/>
        <w:gridCol w:w="283"/>
        <w:gridCol w:w="138"/>
        <w:gridCol w:w="281"/>
        <w:gridCol w:w="1369"/>
        <w:gridCol w:w="281"/>
        <w:gridCol w:w="1546"/>
        <w:gridCol w:w="280"/>
        <w:gridCol w:w="1624"/>
      </w:tblGrid>
      <w:tr w:rsidR="006D04CB" w:rsidRPr="006560D0" w14:paraId="1A09A8F3" w14:textId="77777777" w:rsidTr="003F2693">
        <w:tc>
          <w:tcPr>
            <w:tcW w:w="10988" w:type="dxa"/>
            <w:gridSpan w:val="14"/>
            <w:tcBorders>
              <w:bottom w:val="single" w:sz="12" w:space="0" w:color="FF9900"/>
            </w:tcBorders>
            <w:shd w:val="clear" w:color="auto" w:fill="FDE9D3"/>
          </w:tcPr>
          <w:p w14:paraId="1A09A8F2" w14:textId="77777777" w:rsidR="006D04CB" w:rsidRPr="006560D0" w:rsidRDefault="006D04CB" w:rsidP="003F2693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Service Details</w:t>
            </w:r>
          </w:p>
        </w:tc>
      </w:tr>
      <w:tr w:rsidR="006D04CB" w:rsidRPr="006A1D1A" w14:paraId="1A09A8F5" w14:textId="77777777" w:rsidTr="003F2693">
        <w:tc>
          <w:tcPr>
            <w:tcW w:w="10988" w:type="dxa"/>
            <w:gridSpan w:val="14"/>
            <w:tcBorders>
              <w:top w:val="single" w:sz="12" w:space="0" w:color="FF9900"/>
            </w:tcBorders>
          </w:tcPr>
          <w:p w14:paraId="1A09A8F4" w14:textId="77777777" w:rsidR="006D04CB" w:rsidRPr="006A1D1A" w:rsidRDefault="006D04CB" w:rsidP="006D04CB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5431E" w:rsidRPr="006A1D1A" w14:paraId="1A09A8FC" w14:textId="77777777" w:rsidTr="0065431E">
        <w:tc>
          <w:tcPr>
            <w:tcW w:w="2376" w:type="dxa"/>
            <w:tcBorders>
              <w:left w:val="single" w:sz="4" w:space="0" w:color="auto"/>
            </w:tcBorders>
          </w:tcPr>
          <w:p w14:paraId="1A09A8F6" w14:textId="77777777" w:rsidR="0065431E" w:rsidRPr="006A1D1A" w:rsidRDefault="0065431E" w:rsidP="006D04C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Date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F7" w14:textId="77777777" w:rsidR="0065431E" w:rsidRPr="006A1D1A" w:rsidRDefault="0065431E" w:rsidP="006D04C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14:paraId="1A09A8F8" w14:textId="77777777" w:rsidR="0065431E" w:rsidRPr="006A1D1A" w:rsidRDefault="0065431E" w:rsidP="006D04C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Time</w:t>
            </w:r>
          </w:p>
        </w:tc>
        <w:tc>
          <w:tcPr>
            <w:tcW w:w="1680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1A09A8F9" w14:textId="53E6A4A1" w:rsidR="0065431E" w:rsidRPr="006A1D1A" w:rsidRDefault="005F4497" w:rsidP="00923B9A">
            <w:pPr>
              <w:ind w:right="-108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instrText xml:space="preserve"> FORMCHECKBOX </w:instrText>
            </w:r>
            <w:r w:rsidR="00847E78">
              <w:rPr>
                <w:rFonts w:ascii="Arial" w:hAnsi="Arial" w:cs="Arial"/>
                <w:b/>
                <w:sz w:val="20"/>
                <w:szCs w:val="16"/>
                <w:lang w:val="en-AU"/>
              </w:rPr>
            </w:r>
            <w:r w:rsidR="00847E78">
              <w:rPr>
                <w:rFonts w:ascii="Arial" w:hAnsi="Arial" w:cs="Arial"/>
                <w:b/>
                <w:sz w:val="20"/>
                <w:szCs w:val="16"/>
                <w:lang w:val="en-AU"/>
              </w:rPr>
              <w:fldChar w:fldCharType="separate"/>
            </w:r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fldChar w:fldCharType="end"/>
            </w:r>
            <w:bookmarkEnd w:id="8"/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t xml:space="preserve"> am      </w:t>
            </w:r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instrText xml:space="preserve"> FORMCHECKBOX </w:instrText>
            </w:r>
            <w:r w:rsidR="00847E78">
              <w:rPr>
                <w:rFonts w:ascii="Arial" w:hAnsi="Arial" w:cs="Arial"/>
                <w:b/>
                <w:sz w:val="20"/>
                <w:szCs w:val="16"/>
                <w:lang w:val="en-AU"/>
              </w:rPr>
            </w:r>
            <w:r w:rsidR="00847E78">
              <w:rPr>
                <w:rFonts w:ascii="Arial" w:hAnsi="Arial" w:cs="Arial"/>
                <w:b/>
                <w:sz w:val="20"/>
                <w:szCs w:val="16"/>
                <w:lang w:val="en-AU"/>
              </w:rPr>
              <w:fldChar w:fldCharType="separate"/>
            </w:r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fldChar w:fldCharType="end"/>
            </w:r>
            <w:bookmarkEnd w:id="9"/>
            <w:r w:rsidRPr="00923B9A">
              <w:rPr>
                <w:rFonts w:ascii="Arial" w:hAnsi="Arial" w:cs="Arial"/>
                <w:b/>
                <w:sz w:val="20"/>
                <w:szCs w:val="16"/>
                <w:lang w:val="en-AU"/>
              </w:rPr>
              <w:t xml:space="preserve"> pm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8FA" w14:textId="77777777" w:rsidR="0065431E" w:rsidRPr="006A1D1A" w:rsidRDefault="0065431E" w:rsidP="006D04C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210" w:type="dxa"/>
            <w:gridSpan w:val="5"/>
            <w:tcBorders>
              <w:left w:val="single" w:sz="4" w:space="0" w:color="auto"/>
            </w:tcBorders>
          </w:tcPr>
          <w:p w14:paraId="1A09A8FB" w14:textId="77777777" w:rsidR="0065431E" w:rsidRPr="006A1D1A" w:rsidRDefault="0065431E" w:rsidP="006D04CB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Location Address</w:t>
            </w:r>
          </w:p>
        </w:tc>
      </w:tr>
      <w:tr w:rsidR="0065431E" w:rsidRPr="006A1D1A" w14:paraId="1A09A903" w14:textId="77777777" w:rsidTr="0065431E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14:paraId="1A09A8FD" w14:textId="77777777" w:rsidR="0065431E" w:rsidRPr="006A1D1A" w:rsidRDefault="0065431E" w:rsidP="006D04C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8FE" w14:textId="77777777" w:rsidR="0065431E" w:rsidRPr="006A1D1A" w:rsidRDefault="0065431E" w:rsidP="006D04C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09A8FF" w14:textId="77777777" w:rsidR="0065431E" w:rsidRPr="006A1D1A" w:rsidRDefault="0065431E" w:rsidP="006D04C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1680" w:type="dxa"/>
            <w:gridSpan w:val="4"/>
            <w:vMerge/>
            <w:tcBorders>
              <w:bottom w:val="single" w:sz="4" w:space="0" w:color="auto"/>
            </w:tcBorders>
          </w:tcPr>
          <w:p w14:paraId="1A09A900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901" w14:textId="77777777" w:rsidR="0065431E" w:rsidRPr="006A1D1A" w:rsidRDefault="0065431E" w:rsidP="006D04C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A09A902" w14:textId="77777777" w:rsidR="0065431E" w:rsidRPr="006A1D1A" w:rsidRDefault="0065431E" w:rsidP="006D04CB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65431E" w:rsidRPr="006A1D1A" w14:paraId="1A09A905" w14:textId="77777777" w:rsidTr="0065431E">
        <w:tc>
          <w:tcPr>
            <w:tcW w:w="10988" w:type="dxa"/>
            <w:gridSpan w:val="14"/>
          </w:tcPr>
          <w:p w14:paraId="1A09A904" w14:textId="77777777" w:rsidR="0065431E" w:rsidRPr="006A1D1A" w:rsidRDefault="0065431E" w:rsidP="0065431E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5431E" w:rsidRPr="006A1D1A" w14:paraId="1A09A909" w14:textId="77777777" w:rsidTr="0065431E">
        <w:tc>
          <w:tcPr>
            <w:tcW w:w="5070" w:type="dxa"/>
            <w:gridSpan w:val="6"/>
            <w:tcBorders>
              <w:left w:val="single" w:sz="4" w:space="0" w:color="auto"/>
            </w:tcBorders>
          </w:tcPr>
          <w:p w14:paraId="1A09A906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Clergyman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907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635" w:type="dxa"/>
            <w:gridSpan w:val="7"/>
            <w:tcBorders>
              <w:left w:val="single" w:sz="4" w:space="0" w:color="auto"/>
            </w:tcBorders>
          </w:tcPr>
          <w:p w14:paraId="1A09A908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Organisation</w:t>
            </w:r>
          </w:p>
        </w:tc>
      </w:tr>
      <w:tr w:rsidR="0065431E" w:rsidRPr="006A1D1A" w14:paraId="1A09A90D" w14:textId="77777777" w:rsidTr="0065431E">
        <w:tc>
          <w:tcPr>
            <w:tcW w:w="507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09A90A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90B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563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A09A90C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65431E" w:rsidRPr="006A1D1A" w14:paraId="1A09A90F" w14:textId="77777777" w:rsidTr="0065431E">
        <w:tc>
          <w:tcPr>
            <w:tcW w:w="10988" w:type="dxa"/>
            <w:gridSpan w:val="14"/>
          </w:tcPr>
          <w:p w14:paraId="1A09A90E" w14:textId="77777777" w:rsidR="0065431E" w:rsidRPr="006A1D1A" w:rsidRDefault="0065431E" w:rsidP="0065431E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5431E" w:rsidRPr="006A1D1A" w14:paraId="1A09A911" w14:textId="77777777" w:rsidTr="0065431E">
        <w:tc>
          <w:tcPr>
            <w:tcW w:w="10988" w:type="dxa"/>
            <w:gridSpan w:val="14"/>
            <w:tcBorders>
              <w:left w:val="single" w:sz="4" w:space="0" w:color="auto"/>
            </w:tcBorders>
          </w:tcPr>
          <w:p w14:paraId="1A09A910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Address</w:t>
            </w:r>
          </w:p>
        </w:tc>
      </w:tr>
      <w:tr w:rsidR="0065431E" w:rsidRPr="006A1D1A" w14:paraId="1A09A913" w14:textId="77777777" w:rsidTr="0065431E">
        <w:tc>
          <w:tcPr>
            <w:tcW w:w="10988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1A09A912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65431E" w:rsidRPr="006A1D1A" w14:paraId="1A09A915" w14:textId="77777777" w:rsidTr="0065431E">
        <w:tc>
          <w:tcPr>
            <w:tcW w:w="10988" w:type="dxa"/>
            <w:gridSpan w:val="14"/>
          </w:tcPr>
          <w:p w14:paraId="1A09A914" w14:textId="77777777" w:rsidR="0065431E" w:rsidRPr="006A1D1A" w:rsidRDefault="0065431E" w:rsidP="0065431E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5431E" w:rsidRPr="006A1D1A" w14:paraId="1A09A91D" w14:textId="77777777" w:rsidTr="0065431E">
        <w:tc>
          <w:tcPr>
            <w:tcW w:w="3640" w:type="dxa"/>
            <w:gridSpan w:val="3"/>
            <w:tcBorders>
              <w:left w:val="single" w:sz="4" w:space="0" w:color="auto"/>
            </w:tcBorders>
          </w:tcPr>
          <w:p w14:paraId="1A09A916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Cemetery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</w:tcPr>
          <w:p w14:paraId="1A09A917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3272" w:type="dxa"/>
            <w:gridSpan w:val="5"/>
            <w:tcBorders>
              <w:left w:val="single" w:sz="4" w:space="0" w:color="auto"/>
            </w:tcBorders>
          </w:tcPr>
          <w:p w14:paraId="1A09A918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Section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919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14:paraId="1A09A91A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Row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1A09A91B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A09A91C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Plot</w:t>
            </w:r>
          </w:p>
        </w:tc>
      </w:tr>
      <w:tr w:rsidR="0065431E" w:rsidRPr="006A1D1A" w14:paraId="1A09A925" w14:textId="77777777" w:rsidTr="0065431E">
        <w:tc>
          <w:tcPr>
            <w:tcW w:w="3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09A91E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</w:tcPr>
          <w:p w14:paraId="1A09A91F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32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A09A920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921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</w:tcPr>
          <w:p w14:paraId="1A09A922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1A09A923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</w:tcPr>
          <w:p w14:paraId="1A09A924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65431E" w:rsidRPr="006A1D1A" w14:paraId="1A09A927" w14:textId="77777777" w:rsidTr="0065431E">
        <w:tc>
          <w:tcPr>
            <w:tcW w:w="10988" w:type="dxa"/>
            <w:gridSpan w:val="14"/>
          </w:tcPr>
          <w:p w14:paraId="1A09A926" w14:textId="77777777" w:rsidR="0065431E" w:rsidRPr="006A1D1A" w:rsidRDefault="0065431E" w:rsidP="0065431E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5431E" w:rsidRPr="006A1D1A" w14:paraId="1A09A929" w14:textId="77777777" w:rsidTr="0065431E">
        <w:tc>
          <w:tcPr>
            <w:tcW w:w="10988" w:type="dxa"/>
            <w:gridSpan w:val="14"/>
            <w:tcBorders>
              <w:left w:val="single" w:sz="4" w:space="0" w:color="auto"/>
            </w:tcBorders>
          </w:tcPr>
          <w:p w14:paraId="1A09A928" w14:textId="77777777" w:rsidR="0065431E" w:rsidRPr="006A1D1A" w:rsidRDefault="0065431E" w:rsidP="0065431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Advertisements</w:t>
            </w:r>
          </w:p>
        </w:tc>
      </w:tr>
      <w:tr w:rsidR="0065431E" w:rsidRPr="006A1D1A" w14:paraId="1A09A92B" w14:textId="77777777" w:rsidTr="0065431E">
        <w:tc>
          <w:tcPr>
            <w:tcW w:w="10988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1A09A92A" w14:textId="77777777" w:rsidR="0065431E" w:rsidRPr="006A1D1A" w:rsidRDefault="0065431E" w:rsidP="0065431E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1A09A92C" w14:textId="77777777" w:rsidR="0065431E" w:rsidRDefault="0065431E" w:rsidP="0037785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F636DF" w:rsidRPr="006560D0" w14:paraId="1A09A92E" w14:textId="77777777" w:rsidTr="003F2693">
        <w:tc>
          <w:tcPr>
            <w:tcW w:w="10988" w:type="dxa"/>
            <w:tcBorders>
              <w:bottom w:val="single" w:sz="12" w:space="0" w:color="FF9900"/>
            </w:tcBorders>
            <w:shd w:val="clear" w:color="auto" w:fill="FDE9D3"/>
          </w:tcPr>
          <w:p w14:paraId="1A09A92D" w14:textId="77777777" w:rsidR="00F636DF" w:rsidRPr="006560D0" w:rsidRDefault="00F636DF" w:rsidP="003F2693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Authorisation Information</w:t>
            </w:r>
          </w:p>
        </w:tc>
      </w:tr>
      <w:tr w:rsidR="00F636DF" w:rsidRPr="006A1D1A" w14:paraId="1A09A930" w14:textId="77777777" w:rsidTr="003F2693">
        <w:tc>
          <w:tcPr>
            <w:tcW w:w="10988" w:type="dxa"/>
            <w:tcBorders>
              <w:top w:val="single" w:sz="12" w:space="0" w:color="FF9900"/>
            </w:tcBorders>
          </w:tcPr>
          <w:p w14:paraId="1A09A92F" w14:textId="77777777" w:rsidR="00F636DF" w:rsidRPr="006A1D1A" w:rsidRDefault="00F636DF" w:rsidP="00A453E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636DF" w:rsidRPr="006A1D1A" w14:paraId="1A09A932" w14:textId="77777777" w:rsidTr="00A453E2">
        <w:tc>
          <w:tcPr>
            <w:tcW w:w="10988" w:type="dxa"/>
            <w:tcBorders>
              <w:left w:val="single" w:sz="4" w:space="0" w:color="auto"/>
            </w:tcBorders>
          </w:tcPr>
          <w:p w14:paraId="1A09A931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Order given by (name and relationship to deceased)</w:t>
            </w:r>
          </w:p>
        </w:tc>
      </w:tr>
      <w:tr w:rsidR="00F636DF" w:rsidRPr="006A1D1A" w14:paraId="1A09A934" w14:textId="77777777" w:rsidTr="00A453E2"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</w:tcPr>
          <w:p w14:paraId="1A09A933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F636DF" w:rsidRPr="006A1D1A" w14:paraId="1A09A936" w14:textId="77777777" w:rsidTr="00A453E2">
        <w:tc>
          <w:tcPr>
            <w:tcW w:w="10988" w:type="dxa"/>
          </w:tcPr>
          <w:p w14:paraId="1A09A935" w14:textId="77777777" w:rsidR="00F636DF" w:rsidRPr="006A1D1A" w:rsidRDefault="00F636DF" w:rsidP="00A453E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636DF" w:rsidRPr="006A1D1A" w14:paraId="1A09A938" w14:textId="77777777" w:rsidTr="00A453E2">
        <w:tc>
          <w:tcPr>
            <w:tcW w:w="10988" w:type="dxa"/>
            <w:tcBorders>
              <w:left w:val="single" w:sz="4" w:space="0" w:color="auto"/>
            </w:tcBorders>
          </w:tcPr>
          <w:p w14:paraId="1A09A937" w14:textId="77777777" w:rsidR="00F636DF" w:rsidRPr="006A1D1A" w:rsidRDefault="00F636DF" w:rsidP="00F636DF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Account to (name and relationship to deceased)</w:t>
            </w:r>
          </w:p>
        </w:tc>
      </w:tr>
      <w:tr w:rsidR="00F636DF" w:rsidRPr="006A1D1A" w14:paraId="1A09A93A" w14:textId="77777777" w:rsidTr="00A453E2"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</w:tcPr>
          <w:p w14:paraId="1A09A939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F636DF" w:rsidRPr="006A1D1A" w14:paraId="1A09A93C" w14:textId="77777777" w:rsidTr="00A453E2">
        <w:tc>
          <w:tcPr>
            <w:tcW w:w="10988" w:type="dxa"/>
          </w:tcPr>
          <w:p w14:paraId="1A09A93B" w14:textId="77777777" w:rsidR="00F636DF" w:rsidRPr="006A1D1A" w:rsidRDefault="00F636DF" w:rsidP="00A453E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636DF" w:rsidRPr="006A1D1A" w14:paraId="1A09A93E" w14:textId="77777777" w:rsidTr="00A453E2">
        <w:tc>
          <w:tcPr>
            <w:tcW w:w="10988" w:type="dxa"/>
            <w:tcBorders>
              <w:left w:val="single" w:sz="4" w:space="0" w:color="auto"/>
            </w:tcBorders>
          </w:tcPr>
          <w:p w14:paraId="1A09A93D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Postal Address</w:t>
            </w:r>
          </w:p>
        </w:tc>
      </w:tr>
      <w:tr w:rsidR="00F636DF" w:rsidRPr="006A1D1A" w14:paraId="1A09A940" w14:textId="77777777" w:rsidTr="00A453E2"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</w:tcPr>
          <w:p w14:paraId="1A09A93F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1A09A941" w14:textId="77777777" w:rsidR="00F636DF" w:rsidRPr="0065431E" w:rsidRDefault="00F636DF" w:rsidP="0037785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284"/>
        <w:gridCol w:w="2629"/>
        <w:gridCol w:w="283"/>
        <w:gridCol w:w="963"/>
        <w:gridCol w:w="281"/>
        <w:gridCol w:w="1637"/>
      </w:tblGrid>
      <w:tr w:rsidR="00F636DF" w:rsidRPr="006A1D1A" w14:paraId="1A09A943" w14:textId="77777777" w:rsidTr="003F2693">
        <w:tc>
          <w:tcPr>
            <w:tcW w:w="10988" w:type="dxa"/>
            <w:gridSpan w:val="7"/>
            <w:tcBorders>
              <w:bottom w:val="single" w:sz="12" w:space="0" w:color="FF9900"/>
            </w:tcBorders>
            <w:shd w:val="clear" w:color="auto" w:fill="FDE9D3"/>
          </w:tcPr>
          <w:p w14:paraId="1A09A942" w14:textId="77777777" w:rsidR="00F636DF" w:rsidRPr="006560D0" w:rsidRDefault="00F636DF" w:rsidP="003F2693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AU"/>
              </w:rPr>
              <w:t>Agreement</w:t>
            </w:r>
          </w:p>
        </w:tc>
      </w:tr>
      <w:tr w:rsidR="00F636DF" w:rsidRPr="006A1D1A" w14:paraId="1A09A945" w14:textId="77777777" w:rsidTr="003F2693">
        <w:tc>
          <w:tcPr>
            <w:tcW w:w="10988" w:type="dxa"/>
            <w:gridSpan w:val="7"/>
            <w:tcBorders>
              <w:top w:val="single" w:sz="12" w:space="0" w:color="FF9900"/>
            </w:tcBorders>
          </w:tcPr>
          <w:p w14:paraId="1A09A944" w14:textId="77777777" w:rsidR="00F636DF" w:rsidRPr="006A1D1A" w:rsidRDefault="00F636DF" w:rsidP="00A453E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636DF" w:rsidRPr="006A1D1A" w14:paraId="1A09A94B" w14:textId="77777777" w:rsidTr="00A453E2">
        <w:tc>
          <w:tcPr>
            <w:tcW w:w="4786" w:type="dxa"/>
            <w:tcBorders>
              <w:left w:val="single" w:sz="4" w:space="0" w:color="auto"/>
            </w:tcBorders>
          </w:tcPr>
          <w:p w14:paraId="1A09A946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Surname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947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14:paraId="1A09A948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Given Name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949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A09A94A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Title</w:t>
            </w:r>
          </w:p>
        </w:tc>
      </w:tr>
      <w:tr w:rsidR="00F636DF" w:rsidRPr="006A1D1A" w14:paraId="1A09A951" w14:textId="77777777" w:rsidTr="00A453E2"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14:paraId="1A09A94C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1A09A94D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09A94E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09A94F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14:paraId="1A09A950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  <w:tr w:rsidR="00F636DF" w:rsidRPr="006A1D1A" w14:paraId="1A09A953" w14:textId="77777777" w:rsidTr="00A453E2">
        <w:tc>
          <w:tcPr>
            <w:tcW w:w="10988" w:type="dxa"/>
            <w:gridSpan w:val="7"/>
          </w:tcPr>
          <w:p w14:paraId="1A09A952" w14:textId="77777777" w:rsidR="00F636DF" w:rsidRPr="006A1D1A" w:rsidRDefault="00F636DF" w:rsidP="00A453E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F636DF" w:rsidRPr="006A1D1A" w14:paraId="1A09A955" w14:textId="77777777" w:rsidTr="00A453E2">
        <w:tc>
          <w:tcPr>
            <w:tcW w:w="10988" w:type="dxa"/>
            <w:gridSpan w:val="7"/>
          </w:tcPr>
          <w:p w14:paraId="1A09A954" w14:textId="77777777" w:rsidR="00F636DF" w:rsidRPr="006A1D1A" w:rsidRDefault="00F636DF" w:rsidP="00A453E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</w:rPr>
              <w:t xml:space="preserve">I </w:t>
            </w:r>
            <w:r w:rsidRPr="00770399">
              <w:rPr>
                <w:rFonts w:ascii="Arial" w:hAnsi="Arial" w:cs="Arial"/>
              </w:rPr>
              <w:t>hereby authorise the funeral to be carried out as per the above agreement.</w:t>
            </w:r>
          </w:p>
        </w:tc>
      </w:tr>
      <w:tr w:rsidR="00F636DF" w:rsidRPr="00B40CEE" w14:paraId="1A09A957" w14:textId="77777777" w:rsidTr="00A453E2">
        <w:tc>
          <w:tcPr>
            <w:tcW w:w="10988" w:type="dxa"/>
            <w:gridSpan w:val="7"/>
          </w:tcPr>
          <w:p w14:paraId="1A09A956" w14:textId="77777777" w:rsidR="00F636DF" w:rsidRPr="00B40CEE" w:rsidRDefault="00F636DF" w:rsidP="00A453E2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F636DF" w:rsidRPr="006A1D1A" w14:paraId="1A09A95B" w14:textId="77777777" w:rsidTr="00A453E2">
        <w:tc>
          <w:tcPr>
            <w:tcW w:w="7763" w:type="dxa"/>
            <w:gridSpan w:val="3"/>
            <w:tcBorders>
              <w:left w:val="single" w:sz="4" w:space="0" w:color="auto"/>
            </w:tcBorders>
          </w:tcPr>
          <w:p w14:paraId="1A09A958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959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2942" w:type="dxa"/>
            <w:gridSpan w:val="3"/>
            <w:tcBorders>
              <w:left w:val="single" w:sz="4" w:space="0" w:color="auto"/>
            </w:tcBorders>
          </w:tcPr>
          <w:p w14:paraId="1A09A95A" w14:textId="77777777" w:rsidR="00F636DF" w:rsidRPr="006A1D1A" w:rsidRDefault="00F636DF" w:rsidP="00A453E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A1D1A">
              <w:rPr>
                <w:rFonts w:ascii="Arial" w:hAnsi="Arial" w:cs="Arial"/>
                <w:b/>
                <w:sz w:val="16"/>
                <w:szCs w:val="16"/>
                <w:lang w:val="en-AU"/>
              </w:rPr>
              <w:t>Date</w:t>
            </w:r>
          </w:p>
        </w:tc>
      </w:tr>
      <w:tr w:rsidR="00F636DF" w:rsidRPr="006A1D1A" w14:paraId="1A09A95F" w14:textId="77777777" w:rsidTr="00A453E2">
        <w:sdt>
          <w:sdtPr>
            <w:rPr>
              <w:rFonts w:ascii="Arial" w:hAnsi="Arial" w:cs="Arial"/>
              <w:sz w:val="21"/>
              <w:szCs w:val="21"/>
              <w:lang w:val="en-AU"/>
            </w:rPr>
            <w:id w:val="-1939434488"/>
            <w:showingPlcHdr/>
            <w:picture/>
          </w:sdtPr>
          <w:sdtEndPr/>
          <w:sdtContent>
            <w:tc>
              <w:tcPr>
                <w:tcW w:w="776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A09A95C" w14:textId="3AD94B79" w:rsidR="00F636DF" w:rsidRPr="006A1D1A" w:rsidRDefault="00173529" w:rsidP="00A453E2">
                <w:pPr>
                  <w:rPr>
                    <w:rFonts w:ascii="Arial" w:hAnsi="Arial" w:cs="Arial"/>
                    <w:sz w:val="21"/>
                    <w:szCs w:val="21"/>
                    <w:lang w:val="en-AU"/>
                  </w:rPr>
                </w:pPr>
                <w:r>
                  <w:rPr>
                    <w:rFonts w:ascii="Arial" w:hAnsi="Arial" w:cs="Arial"/>
                    <w:noProof/>
                    <w:sz w:val="21"/>
                    <w:szCs w:val="21"/>
                    <w:lang w:val="en-AU" w:eastAsia="en-AU"/>
                  </w:rPr>
                  <w:drawing>
                    <wp:inline distT="0" distB="0" distL="0" distR="0" wp14:anchorId="3339A017" wp14:editId="54103329">
                      <wp:extent cx="1901825" cy="241401"/>
                      <wp:effectExtent l="0" t="0" r="3175" b="635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5894" cy="249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A09A95D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</w:p>
        </w:tc>
        <w:tc>
          <w:tcPr>
            <w:tcW w:w="29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09A95E" w14:textId="77777777" w:rsidR="00F636DF" w:rsidRPr="006A1D1A" w:rsidRDefault="00F636DF" w:rsidP="00A453E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instrText xml:space="preserve"> FORMTEXT </w:instrTex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separate"/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noProof/>
                <w:sz w:val="21"/>
                <w:szCs w:val="21"/>
                <w:lang w:val="en-AU"/>
              </w:rPr>
              <w:t> </w:t>
            </w:r>
            <w:r w:rsidRPr="006A1D1A">
              <w:rPr>
                <w:rFonts w:ascii="Arial" w:hAnsi="Arial" w:cs="Arial"/>
                <w:sz w:val="21"/>
                <w:szCs w:val="21"/>
                <w:lang w:val="en-AU"/>
              </w:rPr>
              <w:fldChar w:fldCharType="end"/>
            </w:r>
          </w:p>
        </w:tc>
      </w:tr>
    </w:tbl>
    <w:p w14:paraId="1A09A960" w14:textId="0E30FE3E" w:rsidR="00F007AF" w:rsidRPr="00F007AF" w:rsidRDefault="00F007AF" w:rsidP="00F636DF">
      <w:pPr>
        <w:rPr>
          <w:rFonts w:ascii="Arial" w:hAnsi="Arial" w:cs="Arial"/>
          <w:sz w:val="2"/>
          <w:szCs w:val="2"/>
        </w:rPr>
      </w:pPr>
    </w:p>
    <w:sectPr w:rsidR="00F007AF" w:rsidRPr="00F007AF" w:rsidSect="00E52CD9">
      <w:footerReference w:type="default" r:id="rId12"/>
      <w:pgSz w:w="11906" w:h="16838"/>
      <w:pgMar w:top="567" w:right="567" w:bottom="567" w:left="56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A96E" w14:textId="77777777" w:rsidR="00A453E2" w:rsidRDefault="00A453E2" w:rsidP="00E52CD9">
      <w:r>
        <w:separator/>
      </w:r>
    </w:p>
  </w:endnote>
  <w:endnote w:type="continuationSeparator" w:id="0">
    <w:p w14:paraId="1A09A96F" w14:textId="77777777" w:rsidR="00A453E2" w:rsidRDefault="00A453E2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23" w:type="dxa"/>
      <w:tblBorders>
        <w:top w:val="single" w:sz="4" w:space="0" w:color="244061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529"/>
      <w:gridCol w:w="1417"/>
    </w:tblGrid>
    <w:tr w:rsidR="00A453E2" w14:paraId="64D9E64B" w14:textId="77777777" w:rsidTr="00923B9A">
      <w:tc>
        <w:tcPr>
          <w:tcW w:w="4077" w:type="dxa"/>
          <w:tcBorders>
            <w:top w:val="single" w:sz="12" w:space="0" w:color="1F497D" w:themeColor="text2"/>
            <w:left w:val="nil"/>
            <w:bottom w:val="nil"/>
            <w:right w:val="nil"/>
          </w:tcBorders>
          <w:hideMark/>
        </w:tcPr>
        <w:p w14:paraId="70F37ADE" w14:textId="1E869DD0" w:rsidR="00A453E2" w:rsidRDefault="00A453E2" w:rsidP="00806A4A">
          <w:pPr>
            <w:pStyle w:val="Footer"/>
            <w:spacing w:before="20"/>
            <w:rPr>
              <w:rFonts w:ascii="Arial" w:hAnsi="Arial" w:cs="Arial"/>
              <w:b/>
              <w:sz w:val="16"/>
              <w:szCs w:val="18"/>
              <w:lang w:val="en-AU"/>
            </w:rPr>
          </w:pPr>
          <w:r>
            <w:rPr>
              <w:rFonts w:ascii="Arial" w:hAnsi="Arial" w:cs="Arial"/>
              <w:b/>
              <w:sz w:val="16"/>
              <w:szCs w:val="18"/>
            </w:rPr>
            <w:t xml:space="preserve">FORM: </w:t>
          </w:r>
          <w:r w:rsidRPr="00806A4A">
            <w:rPr>
              <w:rFonts w:ascii="Arial" w:hAnsi="Arial" w:cs="Arial"/>
              <w:b/>
              <w:sz w:val="16"/>
              <w:szCs w:val="18"/>
              <w:lang w:val="en-AU"/>
            </w:rPr>
            <w:t>Funeral Order Form</w:t>
          </w:r>
        </w:p>
        <w:p w14:paraId="47BD9BDF" w14:textId="0162B3BD" w:rsidR="00A453E2" w:rsidRDefault="00A453E2" w:rsidP="00847E78">
          <w:pPr>
            <w:pStyle w:val="Footer"/>
            <w:spacing w:before="20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 xml:space="preserve">Last amended on </w:t>
          </w:r>
          <w:r w:rsidR="00847E78">
            <w:rPr>
              <w:rFonts w:ascii="Arial" w:hAnsi="Arial" w:cs="Arial"/>
              <w:sz w:val="16"/>
              <w:szCs w:val="18"/>
            </w:rPr>
            <w:t>04/07/2023</w:t>
          </w:r>
        </w:p>
      </w:tc>
      <w:tc>
        <w:tcPr>
          <w:tcW w:w="5529" w:type="dxa"/>
          <w:tcBorders>
            <w:top w:val="single" w:sz="12" w:space="0" w:color="1F497D" w:themeColor="text2"/>
            <w:left w:val="nil"/>
            <w:bottom w:val="nil"/>
            <w:right w:val="nil"/>
          </w:tcBorders>
          <w:hideMark/>
        </w:tcPr>
        <w:p w14:paraId="5011925A" w14:textId="77777777" w:rsidR="00A453E2" w:rsidRDefault="00A453E2" w:rsidP="00806A4A">
          <w:pPr>
            <w:pStyle w:val="Footer"/>
            <w:tabs>
              <w:tab w:val="left" w:pos="2505"/>
            </w:tabs>
            <w:spacing w:before="20"/>
            <w:jc w:val="center"/>
            <w:rPr>
              <w:rFonts w:ascii="Arial" w:hAnsi="Arial" w:cs="Arial"/>
              <w:sz w:val="16"/>
              <w:szCs w:val="18"/>
              <w:lang w:val="en-AU"/>
            </w:rPr>
          </w:pPr>
          <w:r>
            <w:rPr>
              <w:rFonts w:ascii="Arial" w:hAnsi="Arial" w:cs="Arial"/>
              <w:b/>
              <w:sz w:val="16"/>
              <w:szCs w:val="18"/>
            </w:rPr>
            <w:t>InfoXpert Folder Path:</w:t>
          </w:r>
        </w:p>
        <w:p w14:paraId="4D286674" w14:textId="77777777" w:rsidR="00A453E2" w:rsidRDefault="00A453E2" w:rsidP="00806A4A">
          <w:pPr>
            <w:pStyle w:val="Footer"/>
            <w:spacing w:before="20"/>
            <w:jc w:val="center"/>
            <w:rPr>
              <w:rFonts w:ascii="Arial" w:hAnsi="Arial" w:cs="Arial"/>
              <w:i/>
              <w:sz w:val="16"/>
              <w:szCs w:val="18"/>
            </w:rPr>
          </w:pPr>
          <w:r>
            <w:rPr>
              <w:rFonts w:ascii="Arial" w:hAnsi="Arial" w:cs="Arial"/>
              <w:i/>
              <w:sz w:val="16"/>
              <w:szCs w:val="18"/>
            </w:rPr>
            <w:t>Information for Staff/ Forms/ Cemeteries &amp; Funerals</w:t>
          </w:r>
        </w:p>
      </w:tc>
      <w:tc>
        <w:tcPr>
          <w:tcW w:w="1417" w:type="dxa"/>
          <w:tcBorders>
            <w:top w:val="single" w:sz="12" w:space="0" w:color="1F497D" w:themeColor="text2"/>
            <w:left w:val="nil"/>
            <w:bottom w:val="nil"/>
            <w:right w:val="nil"/>
          </w:tcBorders>
        </w:tcPr>
        <w:p w14:paraId="21EF4F3A" w14:textId="77777777" w:rsidR="00A453E2" w:rsidRDefault="00A453E2" w:rsidP="00806A4A">
          <w:pPr>
            <w:pStyle w:val="Footer"/>
            <w:spacing w:before="20"/>
            <w:jc w:val="right"/>
            <w:rPr>
              <w:rFonts w:ascii="Arial" w:hAnsi="Arial" w:cs="Arial"/>
              <w:sz w:val="16"/>
              <w:szCs w:val="18"/>
            </w:rPr>
          </w:pPr>
        </w:p>
        <w:p w14:paraId="74BF2ACD" w14:textId="77777777" w:rsidR="00A453E2" w:rsidRDefault="00A453E2" w:rsidP="00806A4A">
          <w:pPr>
            <w:pStyle w:val="Footer"/>
            <w:spacing w:before="20"/>
            <w:jc w:val="right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 xml:space="preserve">Page </w:t>
          </w:r>
          <w:r>
            <w:rPr>
              <w:rFonts w:ascii="Arial" w:hAnsi="Arial" w:cs="Arial"/>
              <w:bCs/>
              <w:sz w:val="16"/>
              <w:szCs w:val="18"/>
            </w:rPr>
            <w:fldChar w:fldCharType="begin"/>
          </w:r>
          <w:r>
            <w:rPr>
              <w:rFonts w:ascii="Arial" w:hAnsi="Arial" w:cs="Arial"/>
              <w:bCs/>
              <w:sz w:val="16"/>
              <w:szCs w:val="18"/>
            </w:rPr>
            <w:instrText xml:space="preserve"> PAGE </w:instrText>
          </w:r>
          <w:r>
            <w:rPr>
              <w:rFonts w:ascii="Arial" w:hAnsi="Arial" w:cs="Arial"/>
              <w:bCs/>
              <w:sz w:val="16"/>
              <w:szCs w:val="18"/>
            </w:rPr>
            <w:fldChar w:fldCharType="separate"/>
          </w:r>
          <w:r w:rsidR="00847E78">
            <w:rPr>
              <w:rFonts w:ascii="Arial" w:hAnsi="Arial" w:cs="Arial"/>
              <w:bCs/>
              <w:noProof/>
              <w:sz w:val="16"/>
              <w:szCs w:val="18"/>
            </w:rPr>
            <w:t>1</w:t>
          </w:r>
          <w:r>
            <w:rPr>
              <w:rFonts w:ascii="Arial" w:hAnsi="Arial" w:cs="Arial"/>
              <w:bCs/>
              <w:sz w:val="16"/>
              <w:szCs w:val="18"/>
            </w:rPr>
            <w:fldChar w:fldCharType="end"/>
          </w:r>
          <w:r>
            <w:rPr>
              <w:rFonts w:ascii="Arial" w:hAnsi="Arial" w:cs="Arial"/>
              <w:sz w:val="16"/>
              <w:szCs w:val="18"/>
            </w:rPr>
            <w:t xml:space="preserve"> of </w:t>
          </w:r>
          <w:r>
            <w:rPr>
              <w:rFonts w:ascii="Arial" w:hAnsi="Arial" w:cs="Arial"/>
              <w:bCs/>
              <w:sz w:val="16"/>
              <w:szCs w:val="18"/>
            </w:rPr>
            <w:fldChar w:fldCharType="begin"/>
          </w:r>
          <w:r>
            <w:rPr>
              <w:rFonts w:ascii="Arial" w:hAnsi="Arial" w:cs="Arial"/>
              <w:bCs/>
              <w:sz w:val="16"/>
              <w:szCs w:val="18"/>
            </w:rPr>
            <w:instrText xml:space="preserve"> NUMPAGES  </w:instrText>
          </w:r>
          <w:r>
            <w:rPr>
              <w:rFonts w:ascii="Arial" w:hAnsi="Arial" w:cs="Arial"/>
              <w:bCs/>
              <w:sz w:val="16"/>
              <w:szCs w:val="18"/>
            </w:rPr>
            <w:fldChar w:fldCharType="separate"/>
          </w:r>
          <w:r w:rsidR="00847E78">
            <w:rPr>
              <w:rFonts w:ascii="Arial" w:hAnsi="Arial" w:cs="Arial"/>
              <w:bCs/>
              <w:noProof/>
              <w:sz w:val="16"/>
              <w:szCs w:val="18"/>
            </w:rPr>
            <w:t>1</w:t>
          </w:r>
          <w:r>
            <w:rPr>
              <w:rFonts w:ascii="Arial" w:hAnsi="Arial" w:cs="Arial"/>
              <w:bCs/>
              <w:sz w:val="16"/>
              <w:szCs w:val="18"/>
            </w:rPr>
            <w:fldChar w:fldCharType="end"/>
          </w:r>
        </w:p>
      </w:tc>
    </w:tr>
  </w:tbl>
  <w:p w14:paraId="1A09A975" w14:textId="77777777" w:rsidR="00A453E2" w:rsidRPr="00E52CD9" w:rsidRDefault="00A453E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A96C" w14:textId="77777777" w:rsidR="00A453E2" w:rsidRDefault="00A453E2" w:rsidP="00E52CD9">
      <w:r>
        <w:separator/>
      </w:r>
    </w:p>
  </w:footnote>
  <w:footnote w:type="continuationSeparator" w:id="0">
    <w:p w14:paraId="1A09A96D" w14:textId="77777777" w:rsidR="00A453E2" w:rsidRDefault="00A453E2" w:rsidP="00E5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CC0551B"/>
    <w:multiLevelType w:val="hybridMultilevel"/>
    <w:tmpl w:val="7954F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DD2"/>
    <w:multiLevelType w:val="hybridMultilevel"/>
    <w:tmpl w:val="9C88805A"/>
    <w:lvl w:ilvl="0" w:tplc="73FC1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AE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65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8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6C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A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2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E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05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362D04"/>
    <w:multiLevelType w:val="hybridMultilevel"/>
    <w:tmpl w:val="67208BD4"/>
    <w:lvl w:ilvl="0" w:tplc="F050C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8A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83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0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84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AA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D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C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9D7951"/>
    <w:multiLevelType w:val="hybridMultilevel"/>
    <w:tmpl w:val="B9D004DE"/>
    <w:lvl w:ilvl="0" w:tplc="0038D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6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87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86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4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4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AE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4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EC0714"/>
    <w:multiLevelType w:val="hybridMultilevel"/>
    <w:tmpl w:val="8C9223B4"/>
    <w:lvl w:ilvl="0" w:tplc="1FA4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E3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5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A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B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21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D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80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C04BE2"/>
    <w:multiLevelType w:val="hybridMultilevel"/>
    <w:tmpl w:val="17300744"/>
    <w:lvl w:ilvl="0" w:tplc="E9C856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E75"/>
    <w:multiLevelType w:val="hybridMultilevel"/>
    <w:tmpl w:val="6BCCC902"/>
    <w:lvl w:ilvl="0" w:tplc="FEE06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D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A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85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E7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8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C0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42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B926D6"/>
    <w:multiLevelType w:val="hybridMultilevel"/>
    <w:tmpl w:val="43FC78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49B4"/>
    <w:multiLevelType w:val="hybridMultilevel"/>
    <w:tmpl w:val="99EC73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115C3"/>
    <w:multiLevelType w:val="hybridMultilevel"/>
    <w:tmpl w:val="2F369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57B8"/>
    <w:multiLevelType w:val="hybridMultilevel"/>
    <w:tmpl w:val="10167738"/>
    <w:lvl w:ilvl="0" w:tplc="15B05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0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F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A2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8B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phPbmeyA109PdRPXycq/rZhOmGWLljWOND+gqg85wZwBel2j9qrs0GaUK5xwuSddhTn6ezPkAuUdsC2dflqmg==" w:salt="+adWAaUCSuKT4yIgEif5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0"/>
    <w:rsid w:val="0003572E"/>
    <w:rsid w:val="00057926"/>
    <w:rsid w:val="000C29A1"/>
    <w:rsid w:val="000D46FF"/>
    <w:rsid w:val="00100994"/>
    <w:rsid w:val="001335C2"/>
    <w:rsid w:val="00173529"/>
    <w:rsid w:val="001C1A5C"/>
    <w:rsid w:val="001E2582"/>
    <w:rsid w:val="001F778B"/>
    <w:rsid w:val="00295287"/>
    <w:rsid w:val="002E1229"/>
    <w:rsid w:val="00360B04"/>
    <w:rsid w:val="00370FD6"/>
    <w:rsid w:val="00376FD3"/>
    <w:rsid w:val="0037785B"/>
    <w:rsid w:val="003A1C83"/>
    <w:rsid w:val="003B4856"/>
    <w:rsid w:val="003B7107"/>
    <w:rsid w:val="003C77D2"/>
    <w:rsid w:val="003F2693"/>
    <w:rsid w:val="0040770A"/>
    <w:rsid w:val="004637AA"/>
    <w:rsid w:val="004D7579"/>
    <w:rsid w:val="0054362B"/>
    <w:rsid w:val="005F4497"/>
    <w:rsid w:val="005F7E16"/>
    <w:rsid w:val="006017B8"/>
    <w:rsid w:val="0060326D"/>
    <w:rsid w:val="00614EE1"/>
    <w:rsid w:val="00622981"/>
    <w:rsid w:val="0065431E"/>
    <w:rsid w:val="006546C3"/>
    <w:rsid w:val="006A1D1A"/>
    <w:rsid w:val="006B186E"/>
    <w:rsid w:val="006D04CB"/>
    <w:rsid w:val="007769C4"/>
    <w:rsid w:val="0080504C"/>
    <w:rsid w:val="00806A4A"/>
    <w:rsid w:val="00837C14"/>
    <w:rsid w:val="00846236"/>
    <w:rsid w:val="00847E78"/>
    <w:rsid w:val="00896D00"/>
    <w:rsid w:val="00912C8A"/>
    <w:rsid w:val="00916218"/>
    <w:rsid w:val="00923B9A"/>
    <w:rsid w:val="0094320B"/>
    <w:rsid w:val="009556AF"/>
    <w:rsid w:val="00980631"/>
    <w:rsid w:val="00A11EF2"/>
    <w:rsid w:val="00A16CC0"/>
    <w:rsid w:val="00A453E2"/>
    <w:rsid w:val="00B07845"/>
    <w:rsid w:val="00B71938"/>
    <w:rsid w:val="00B77B46"/>
    <w:rsid w:val="00B970C9"/>
    <w:rsid w:val="00C3375A"/>
    <w:rsid w:val="00C36442"/>
    <w:rsid w:val="00C70E0E"/>
    <w:rsid w:val="00CD4879"/>
    <w:rsid w:val="00CF726C"/>
    <w:rsid w:val="00D01CBF"/>
    <w:rsid w:val="00D17DC4"/>
    <w:rsid w:val="00DF0DFA"/>
    <w:rsid w:val="00E42028"/>
    <w:rsid w:val="00E45B02"/>
    <w:rsid w:val="00E52CD9"/>
    <w:rsid w:val="00E71B15"/>
    <w:rsid w:val="00F007AF"/>
    <w:rsid w:val="00F50E25"/>
    <w:rsid w:val="00F636DF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09]" strokecolor="none"/>
    </o:shapedefaults>
    <o:shapelayout v:ext="edit">
      <o:idmap v:ext="edit" data="1"/>
    </o:shapelayout>
  </w:shapeDefaults>
  <w:decimalSymbol w:val="."/>
  <w:listSeparator w:val=","/>
  <w14:docId w14:val="1A09A899"/>
  <w15:docId w15:val="{F2EF0D58-411E-4A20-A9BC-B61CA47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11EF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65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1A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1A5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1A5C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Bold">
    <w:name w:val="Bold"/>
    <w:basedOn w:val="DefaultParagraphFont"/>
    <w:uiPriority w:val="99"/>
    <w:rsid w:val="00C36442"/>
    <w:rPr>
      <w:b/>
      <w:bCs/>
      <w:color w:val="auto"/>
    </w:rPr>
  </w:style>
  <w:style w:type="paragraph" w:styleId="BodyText">
    <w:name w:val="Body Text"/>
    <w:basedOn w:val="Normal"/>
    <w:link w:val="BodyTextChar"/>
    <w:uiPriority w:val="99"/>
    <w:rsid w:val="00F007A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007A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5" ma:contentTypeDescription="Create a new document." ma:contentTypeScope="" ma:versionID="a3ed31598312982cab4cedb4f09a7ee3">
  <xsd:schema xmlns:xsd="http://www.w3.org/2001/XMLSchema" xmlns:xs="http://www.w3.org/2001/XMLSchema" xmlns:p="http://schemas.microsoft.com/office/2006/metadata/properties" xmlns:ns2="f0519ff5-3556-43f7-9315-41e10774b93d" xmlns:ns3="d12848b7-d435-436a-ad73-d407bfc95b23" targetNamespace="http://schemas.microsoft.com/office/2006/metadata/properties" ma:root="true" ma:fieldsID="b481264640da548f05e2c74fa0f20825" ns2:_="" ns3:_=""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</documentManagement>
</p:properties>
</file>

<file path=customXml/itemProps1.xml><?xml version="1.0" encoding="utf-8"?>
<ds:datastoreItem xmlns:ds="http://schemas.openxmlformats.org/officeDocument/2006/customXml" ds:itemID="{96B525BA-235E-4451-B96C-A1829DC1C30B}"/>
</file>

<file path=customXml/itemProps2.xml><?xml version="1.0" encoding="utf-8"?>
<ds:datastoreItem xmlns:ds="http://schemas.openxmlformats.org/officeDocument/2006/customXml" ds:itemID="{098C53E0-5DC2-4BBF-BC79-53530BD9A2E8}"/>
</file>

<file path=customXml/itemProps3.xml><?xml version="1.0" encoding="utf-8"?>
<ds:datastoreItem xmlns:ds="http://schemas.openxmlformats.org/officeDocument/2006/customXml" ds:itemID="{CB738E46-44E2-420A-8483-D30AE6FA07CC}"/>
</file>

<file path=docProps/app.xml><?xml version="1.0" encoding="utf-8"?>
<Properties xmlns="http://schemas.openxmlformats.org/officeDocument/2006/extended-properties" xmlns:vt="http://schemas.openxmlformats.org/officeDocument/2006/docPropsVTypes">
  <Template>23BBD580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sgoodwin.brc</dc:creator>
  <cp:keywords/>
  <dc:description/>
  <cp:lastModifiedBy>Shannae Goodwin</cp:lastModifiedBy>
  <cp:revision>4</cp:revision>
  <cp:lastPrinted>2015-08-16T23:53:00Z</cp:lastPrinted>
  <dcterms:created xsi:type="dcterms:W3CDTF">2019-03-21T01:21:00Z</dcterms:created>
  <dcterms:modified xsi:type="dcterms:W3CDTF">2023-07-04T05:42:00Z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</Properties>
</file>